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A0" w:rsidRPr="007D3E0F" w:rsidRDefault="00C803A0" w:rsidP="007D3E0F">
      <w:pPr>
        <w:jc w:val="center"/>
        <w:rPr>
          <w:b/>
          <w:sz w:val="32"/>
        </w:rPr>
      </w:pPr>
      <w:r w:rsidRPr="007D3E0F">
        <w:rPr>
          <w:b/>
          <w:sz w:val="56"/>
        </w:rPr>
        <w:t>“La Joya Perdida”</w:t>
      </w:r>
    </w:p>
    <w:p w:rsidR="00C803A0" w:rsidRDefault="00C803A0" w:rsidP="003A06CB">
      <w:pPr>
        <w:jc w:val="center"/>
        <w:rPr>
          <w:sz w:val="32"/>
        </w:rPr>
      </w:pPr>
      <w:r w:rsidRPr="007D3E0F">
        <w:rPr>
          <w:sz w:val="32"/>
        </w:rPr>
        <w:t>Cuadernillo de actividades</w:t>
      </w:r>
    </w:p>
    <w:p w:rsidR="00C803A0" w:rsidRDefault="00C803A0" w:rsidP="003A06CB">
      <w:pPr>
        <w:jc w:val="center"/>
        <w:rPr>
          <w:sz w:val="24"/>
          <w:szCs w:val="24"/>
        </w:rPr>
      </w:pPr>
    </w:p>
    <w:p w:rsidR="00E13F50" w:rsidRDefault="00E13F50" w:rsidP="00335107">
      <w:pPr>
        <w:spacing w:after="240" w:line="480" w:lineRule="auto"/>
        <w:rPr>
          <w:sz w:val="24"/>
          <w:szCs w:val="24"/>
        </w:rPr>
      </w:pPr>
    </w:p>
    <w:p w:rsidR="00C803A0" w:rsidRDefault="00C803A0" w:rsidP="00335107">
      <w:pPr>
        <w:spacing w:after="240" w:line="480" w:lineRule="auto"/>
        <w:rPr>
          <w:sz w:val="32"/>
        </w:rPr>
      </w:pPr>
      <w:bookmarkStart w:id="0" w:name="_GoBack"/>
      <w:bookmarkEnd w:id="0"/>
      <w:r w:rsidRPr="002F6A71">
        <w:rPr>
          <w:sz w:val="24"/>
          <w:szCs w:val="24"/>
        </w:rPr>
        <w:t>Luego de ver la obra conversamos en el aula</w:t>
      </w:r>
      <w:r>
        <w:rPr>
          <w:sz w:val="24"/>
          <w:szCs w:val="24"/>
        </w:rPr>
        <w:t>:</w:t>
      </w:r>
    </w:p>
    <w:p w:rsidR="00C803A0" w:rsidRDefault="00C803A0" w:rsidP="00C803A0">
      <w:pPr>
        <w:pStyle w:val="Prrafodelista"/>
        <w:numPr>
          <w:ilvl w:val="0"/>
          <w:numId w:val="22"/>
        </w:numPr>
        <w:spacing w:after="240" w:line="480" w:lineRule="auto"/>
        <w:rPr>
          <w:sz w:val="24"/>
          <w:szCs w:val="24"/>
        </w:rPr>
        <w:sectPr w:rsidR="00C803A0" w:rsidSect="00823F96">
          <w:headerReference w:type="default" r:id="rId9"/>
          <w:footerReference w:type="default" r:id="rId10"/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  <w:r w:rsidRPr="002F6A71">
        <w:rPr>
          <w:sz w:val="24"/>
          <w:szCs w:val="24"/>
        </w:rPr>
        <w:t xml:space="preserve">Crisantemo y Amapola son nombres de </w:t>
      </w:r>
    </w:p>
    <w:p w:rsidR="00C803A0" w:rsidRPr="00C803A0" w:rsidRDefault="00C803A0" w:rsidP="00C803A0">
      <w:pPr>
        <w:spacing w:after="240" w:line="480" w:lineRule="auto"/>
        <w:ind w:left="568"/>
        <w:rPr>
          <w:sz w:val="24"/>
          <w:szCs w:val="24"/>
        </w:rPr>
      </w:pPr>
      <w:r w:rsidRPr="00C803A0">
        <w:rPr>
          <w:sz w:val="24"/>
          <w:szCs w:val="24"/>
        </w:rPr>
        <w:lastRenderedPageBreak/>
        <w:t>________________________________________________________________________</w:t>
      </w:r>
      <w:r>
        <w:rPr>
          <w:rStyle w:val="Refdenotaalfinal"/>
          <w:sz w:val="24"/>
          <w:szCs w:val="24"/>
        </w:rPr>
        <w:endnoteReference w:id="1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</w:pPr>
      <w:r w:rsidRPr="002F6A71">
        <w:rPr>
          <w:sz w:val="24"/>
          <w:szCs w:val="24"/>
        </w:rPr>
        <w:t>Nos concentramos e</w:t>
      </w:r>
      <w:r>
        <w:rPr>
          <w:sz w:val="24"/>
          <w:szCs w:val="24"/>
        </w:rPr>
        <w:t>n la hermana del Rey Crisantemo:</w:t>
      </w:r>
    </w:p>
    <w:p w:rsidR="00C803A0" w:rsidRPr="00612010" w:rsidRDefault="00C803A0" w:rsidP="00C803A0">
      <w:pPr>
        <w:pStyle w:val="Prrafodelista"/>
        <w:numPr>
          <w:ilvl w:val="1"/>
          <w:numId w:val="21"/>
        </w:numPr>
        <w:spacing w:after="240" w:line="48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E</w:t>
      </w:r>
      <w:r w:rsidRPr="00612010">
        <w:rPr>
          <w:sz w:val="24"/>
          <w:szCs w:val="24"/>
        </w:rPr>
        <w:t>lla aparece en la obra</w:t>
      </w:r>
      <w:r>
        <w:rPr>
          <w:sz w:val="24"/>
          <w:szCs w:val="24"/>
        </w:rPr>
        <w:t xml:space="preserve"> con dos nombres Bella Flor y ___________________________________________________________________</w:t>
      </w:r>
      <w:r>
        <w:rPr>
          <w:rStyle w:val="Refdenotaalfinal"/>
          <w:sz w:val="24"/>
          <w:szCs w:val="24"/>
        </w:rPr>
        <w:endnoteReference w:id="2"/>
      </w:r>
    </w:p>
    <w:p w:rsidR="00C803A0" w:rsidRPr="0078007A" w:rsidRDefault="00C803A0" w:rsidP="00C803A0">
      <w:pPr>
        <w:pStyle w:val="Prrafodelista"/>
        <w:numPr>
          <w:ilvl w:val="1"/>
          <w:numId w:val="21"/>
        </w:numPr>
        <w:spacing w:after="240" w:line="480" w:lineRule="auto"/>
        <w:ind w:left="1418"/>
        <w:rPr>
          <w:sz w:val="24"/>
          <w:szCs w:val="24"/>
        </w:rPr>
      </w:pPr>
      <w:r w:rsidRPr="0078007A">
        <w:rPr>
          <w:sz w:val="24"/>
          <w:szCs w:val="24"/>
        </w:rPr>
        <w:t>¿Qué cambios físicos tuvo el títere</w:t>
      </w:r>
      <w:r>
        <w:rPr>
          <w:sz w:val="24"/>
          <w:szCs w:val="24"/>
        </w:rPr>
        <w:t xml:space="preserve"> cuando pasó de ser Bella Flor a Mala Maleza? ______________________________________________________________________________________________________________________________________</w:t>
      </w:r>
      <w:r>
        <w:rPr>
          <w:rStyle w:val="Refdenotaalfinal"/>
          <w:sz w:val="24"/>
          <w:szCs w:val="24"/>
        </w:rPr>
        <w:endnoteReference w:id="3"/>
      </w:r>
    </w:p>
    <w:p w:rsidR="00C803A0" w:rsidRPr="00A8228D" w:rsidRDefault="00C803A0" w:rsidP="00C803A0">
      <w:pPr>
        <w:pStyle w:val="Prrafodelista"/>
        <w:numPr>
          <w:ilvl w:val="1"/>
          <w:numId w:val="21"/>
        </w:numPr>
        <w:spacing w:after="240" w:line="480" w:lineRule="auto"/>
        <w:ind w:left="1418"/>
        <w:rPr>
          <w:sz w:val="24"/>
          <w:szCs w:val="24"/>
        </w:rPr>
      </w:pPr>
      <w:r w:rsidRPr="00A8228D">
        <w:rPr>
          <w:sz w:val="24"/>
          <w:szCs w:val="24"/>
        </w:rPr>
        <w:t>¿Tuvieron algo que ver sus resentimientos con estos cambios?</w:t>
      </w:r>
      <w:r>
        <w:rPr>
          <w:sz w:val="24"/>
          <w:szCs w:val="24"/>
        </w:rPr>
        <w:t>_</w:t>
      </w:r>
      <w:r w:rsidRPr="00A8228D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A8228D">
        <w:rPr>
          <w:sz w:val="24"/>
          <w:szCs w:val="24"/>
        </w:rPr>
        <w:t>______</w:t>
      </w:r>
      <w:r>
        <w:rPr>
          <w:rStyle w:val="Refdenotaalfinal"/>
          <w:sz w:val="24"/>
          <w:szCs w:val="24"/>
        </w:rPr>
        <w:endnoteReference w:id="4"/>
      </w:r>
    </w:p>
    <w:p w:rsidR="00C803A0" w:rsidRPr="0078007A" w:rsidRDefault="00C803A0" w:rsidP="00C803A0">
      <w:pPr>
        <w:pStyle w:val="Prrafodelista"/>
        <w:numPr>
          <w:ilvl w:val="1"/>
          <w:numId w:val="21"/>
        </w:numPr>
        <w:spacing w:after="240" w:line="480" w:lineRule="auto"/>
        <w:ind w:left="1418"/>
        <w:rPr>
          <w:sz w:val="24"/>
          <w:szCs w:val="24"/>
        </w:rPr>
      </w:pPr>
      <w:r w:rsidRPr="0078007A">
        <w:rPr>
          <w:sz w:val="24"/>
          <w:szCs w:val="24"/>
        </w:rPr>
        <w:t xml:space="preserve">¿Qué se conoce como </w:t>
      </w:r>
      <w:r w:rsidRPr="0078007A">
        <w:rPr>
          <w:sz w:val="24"/>
          <w:szCs w:val="24"/>
          <w:u w:val="single"/>
        </w:rPr>
        <w:t>maleza</w:t>
      </w:r>
      <w:r w:rsidRPr="0078007A">
        <w:rPr>
          <w:sz w:val="24"/>
          <w:szCs w:val="24"/>
        </w:rPr>
        <w:t xml:space="preserve"> en jardinería? </w:t>
      </w:r>
      <w:r>
        <w:rPr>
          <w:sz w:val="24"/>
          <w:szCs w:val="24"/>
        </w:rPr>
        <w:t>___________________________________________________________________</w:t>
      </w:r>
      <w:r>
        <w:rPr>
          <w:rStyle w:val="Refdenotaalfinal"/>
          <w:sz w:val="24"/>
          <w:szCs w:val="24"/>
        </w:rPr>
        <w:endnoteReference w:id="5"/>
      </w:r>
    </w:p>
    <w:p w:rsidR="00C803A0" w:rsidRDefault="00C803A0" w:rsidP="00C803A0">
      <w:pPr>
        <w:pStyle w:val="Prrafodelista"/>
        <w:numPr>
          <w:ilvl w:val="1"/>
          <w:numId w:val="21"/>
        </w:numPr>
        <w:spacing w:after="240" w:line="48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¿</w:t>
      </w:r>
      <w:r w:rsidRPr="0078007A">
        <w:rPr>
          <w:sz w:val="24"/>
          <w:szCs w:val="24"/>
        </w:rPr>
        <w:t xml:space="preserve">Que </w:t>
      </w:r>
      <w:r>
        <w:rPr>
          <w:sz w:val="24"/>
          <w:szCs w:val="24"/>
        </w:rPr>
        <w:t>hizo que ella volviera a ser  Bella Flor?</w:t>
      </w:r>
    </w:p>
    <w:p w:rsidR="00C803A0" w:rsidRPr="00335107" w:rsidRDefault="00C803A0" w:rsidP="00335107">
      <w:pPr>
        <w:spacing w:after="240" w:line="480" w:lineRule="auto"/>
        <w:ind w:left="1058"/>
        <w:rPr>
          <w:sz w:val="24"/>
          <w:szCs w:val="24"/>
        </w:rPr>
      </w:pPr>
      <w:r w:rsidRPr="00335107"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4"/>
          <w:szCs w:val="24"/>
        </w:rPr>
        <w:t>_____</w:t>
      </w:r>
      <w:r w:rsidRPr="00335107">
        <w:rPr>
          <w:sz w:val="24"/>
          <w:szCs w:val="24"/>
        </w:rPr>
        <w:t>_____________________________</w:t>
      </w:r>
      <w:r>
        <w:rPr>
          <w:rStyle w:val="Refdenotaalfinal"/>
          <w:sz w:val="24"/>
          <w:szCs w:val="24"/>
        </w:rPr>
        <w:endnoteReference w:id="6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¿Cómo se llamaba la joya real?</w:t>
      </w:r>
    </w:p>
    <w:p w:rsidR="00C803A0" w:rsidRDefault="00C803A0" w:rsidP="00B92FA4">
      <w:pPr>
        <w:pStyle w:val="Prrafodelista"/>
        <w:spacing w:after="240" w:line="480" w:lineRule="auto"/>
        <w:ind w:left="92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>
        <w:rPr>
          <w:rStyle w:val="Refdenotaalfinal"/>
          <w:sz w:val="24"/>
          <w:szCs w:val="24"/>
        </w:rPr>
        <w:endnoteReference w:id="7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¿De quién era el collar antes de tenerlo Amapola?</w:t>
      </w:r>
    </w:p>
    <w:p w:rsidR="00C803A0" w:rsidRPr="00335107" w:rsidRDefault="00C803A0" w:rsidP="00335107">
      <w:pPr>
        <w:spacing w:after="240" w:line="480" w:lineRule="auto"/>
        <w:ind w:left="5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>
        <w:rPr>
          <w:rStyle w:val="Refdenotaalfinal"/>
          <w:sz w:val="24"/>
          <w:szCs w:val="24"/>
        </w:rPr>
        <w:endnoteReference w:id="8"/>
      </w:r>
    </w:p>
    <w:p w:rsidR="00C803A0" w:rsidRPr="00C803A0" w:rsidRDefault="00C803A0" w:rsidP="00C803A0">
      <w:pPr>
        <w:spacing w:after="240" w:line="480" w:lineRule="auto"/>
        <w:ind w:left="993"/>
        <w:rPr>
          <w:sz w:val="24"/>
          <w:szCs w:val="24"/>
        </w:rPr>
      </w:pPr>
    </w:p>
    <w:p w:rsidR="00C803A0" w:rsidRPr="00C803A0" w:rsidRDefault="00C803A0" w:rsidP="00C803A0">
      <w:pPr>
        <w:pStyle w:val="Prrafodelista"/>
        <w:numPr>
          <w:ilvl w:val="0"/>
          <w:numId w:val="20"/>
        </w:numPr>
        <w:spacing w:after="240" w:line="720" w:lineRule="auto"/>
        <w:ind w:left="851"/>
        <w:rPr>
          <w:sz w:val="24"/>
          <w:szCs w:val="24"/>
        </w:rPr>
      </w:pPr>
      <w:r w:rsidRPr="00C803A0">
        <w:rPr>
          <w:sz w:val="24"/>
          <w:szCs w:val="24"/>
        </w:rPr>
        <w:t>¿Por qué Amapola no tenía el collar el día del cumpleaños de Crisantemo?______________________________________</w:t>
      </w:r>
      <w:r>
        <w:rPr>
          <w:sz w:val="24"/>
          <w:szCs w:val="24"/>
        </w:rPr>
        <w:t>__</w:t>
      </w:r>
      <w:r w:rsidRPr="00C803A0">
        <w:rPr>
          <w:sz w:val="24"/>
          <w:szCs w:val="24"/>
        </w:rPr>
        <w:t>___________________</w:t>
      </w:r>
      <w:r>
        <w:rPr>
          <w:rStyle w:val="Refdenotaalfinal"/>
          <w:sz w:val="24"/>
          <w:szCs w:val="24"/>
        </w:rPr>
        <w:endnoteReference w:id="9"/>
      </w:r>
    </w:p>
    <w:p w:rsidR="00C803A0" w:rsidRPr="00335107" w:rsidRDefault="00C803A0" w:rsidP="00C803A0">
      <w:pPr>
        <w:pStyle w:val="Prrafodelista"/>
        <w:numPr>
          <w:ilvl w:val="0"/>
          <w:numId w:val="20"/>
        </w:numPr>
        <w:spacing w:after="240" w:line="72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Completo la oración:   </w:t>
      </w:r>
      <w:r w:rsidRPr="00335107">
        <w:rPr>
          <w:sz w:val="24"/>
          <w:szCs w:val="24"/>
        </w:rPr>
        <w:t>Amapola se dio cuenta de que debía ser más ordenada porque  “CUANDO UNO ORDENA</w:t>
      </w:r>
      <w:r>
        <w:rPr>
          <w:sz w:val="24"/>
          <w:szCs w:val="24"/>
        </w:rPr>
        <w:t>_______</w:t>
      </w:r>
      <w:r w:rsidRPr="00335107">
        <w:rPr>
          <w:sz w:val="24"/>
          <w:szCs w:val="24"/>
        </w:rPr>
        <w:t>__________________</w:t>
      </w:r>
      <w:r>
        <w:rPr>
          <w:sz w:val="24"/>
          <w:szCs w:val="24"/>
        </w:rPr>
        <w:t>___</w:t>
      </w:r>
      <w:r w:rsidRPr="00335107">
        <w:rPr>
          <w:sz w:val="24"/>
          <w:szCs w:val="24"/>
        </w:rPr>
        <w:t>____________________</w:t>
      </w:r>
      <w:r>
        <w:rPr>
          <w:rStyle w:val="Refdenotaalfinal"/>
          <w:sz w:val="24"/>
          <w:szCs w:val="24"/>
        </w:rPr>
        <w:endnoteReference w:id="10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720" w:lineRule="auto"/>
        <w:rPr>
          <w:sz w:val="24"/>
          <w:szCs w:val="24"/>
        </w:rPr>
      </w:pPr>
      <w:r>
        <w:rPr>
          <w:sz w:val="24"/>
          <w:szCs w:val="24"/>
        </w:rPr>
        <w:t>¿Quiénes fueron a buscar el “</w:t>
      </w:r>
      <w:r w:rsidRPr="00B92FA4">
        <w:rPr>
          <w:b/>
          <w:i/>
          <w:sz w:val="24"/>
          <w:szCs w:val="24"/>
        </w:rPr>
        <w:t xml:space="preserve">Collar de Perlas de </w:t>
      </w:r>
      <w:r>
        <w:rPr>
          <w:b/>
          <w:i/>
          <w:sz w:val="24"/>
          <w:szCs w:val="24"/>
        </w:rPr>
        <w:t>A</w:t>
      </w:r>
      <w:r w:rsidRPr="00B92FA4">
        <w:rPr>
          <w:b/>
          <w:i/>
          <w:sz w:val="24"/>
          <w:szCs w:val="24"/>
        </w:rPr>
        <w:t>gua</w:t>
      </w:r>
      <w:r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>?</w:t>
      </w:r>
    </w:p>
    <w:p w:rsidR="00C803A0" w:rsidRPr="00B92FA4" w:rsidRDefault="00C803A0" w:rsidP="00B92FA4">
      <w:pPr>
        <w:spacing w:after="240" w:line="480" w:lineRule="auto"/>
        <w:ind w:left="5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rStyle w:val="Refdenotaalfinal"/>
          <w:sz w:val="24"/>
          <w:szCs w:val="24"/>
        </w:rPr>
        <w:endnoteReference w:id="11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¿Qué encontraron?</w:t>
      </w:r>
    </w:p>
    <w:p w:rsidR="00C803A0" w:rsidRPr="00B92FA4" w:rsidRDefault="00C803A0" w:rsidP="00B92FA4">
      <w:pPr>
        <w:spacing w:after="240" w:line="480" w:lineRule="auto"/>
        <w:ind w:left="5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rStyle w:val="Refdenotaalfinal"/>
          <w:sz w:val="24"/>
          <w:szCs w:val="24"/>
        </w:rPr>
        <w:endnoteReference w:id="12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¿Cuál era la respuesta a la adivinanza que tenía el pergamino?</w:t>
      </w:r>
    </w:p>
    <w:p w:rsidR="00C803A0" w:rsidRDefault="00C803A0" w:rsidP="00584E0E">
      <w:pPr>
        <w:spacing w:after="240" w:line="480" w:lineRule="auto"/>
        <w:ind w:left="568"/>
        <w:rPr>
          <w:sz w:val="24"/>
          <w:szCs w:val="24"/>
        </w:rPr>
      </w:pPr>
      <w:r w:rsidRPr="00584E0E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</w:t>
      </w:r>
      <w:r w:rsidRPr="00584E0E">
        <w:rPr>
          <w:sz w:val="24"/>
          <w:szCs w:val="24"/>
        </w:rPr>
        <w:t>____</w:t>
      </w:r>
      <w:r>
        <w:rPr>
          <w:rStyle w:val="Refdenotaalfinal"/>
          <w:sz w:val="24"/>
          <w:szCs w:val="24"/>
        </w:rPr>
        <w:endnoteReference w:id="13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¿Qué comprendió Crisantemo?</w:t>
      </w:r>
    </w:p>
    <w:p w:rsidR="00C803A0" w:rsidRDefault="00C803A0" w:rsidP="00584E0E">
      <w:pPr>
        <w:spacing w:after="240" w:line="480" w:lineRule="auto"/>
        <w:ind w:left="5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rStyle w:val="Refdenotaalfinal"/>
          <w:sz w:val="24"/>
          <w:szCs w:val="24"/>
        </w:rPr>
        <w:endnoteReference w:id="14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¿La historia tuvo un final triste o feliz?</w:t>
      </w:r>
    </w:p>
    <w:p w:rsidR="00C803A0" w:rsidRDefault="00C803A0" w:rsidP="003A06CB">
      <w:pPr>
        <w:spacing w:after="240" w:line="480" w:lineRule="auto"/>
        <w:ind w:left="56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rStyle w:val="Refdenotaalfinal"/>
          <w:sz w:val="24"/>
          <w:szCs w:val="24"/>
        </w:rPr>
        <w:endnoteReference w:id="15"/>
      </w:r>
    </w:p>
    <w:p w:rsid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  <w:sectPr w:rsidR="00C803A0" w:rsidSect="00C803A0">
          <w:endnotePr>
            <w:numFmt w:val="decimal"/>
          </w:endnotePr>
          <w:type w:val="continuous"/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p w:rsidR="00C803A0" w:rsidRPr="00C803A0" w:rsidRDefault="00C803A0" w:rsidP="00C803A0">
      <w:pPr>
        <w:spacing w:after="240" w:line="480" w:lineRule="auto"/>
        <w:rPr>
          <w:sz w:val="24"/>
          <w:szCs w:val="24"/>
        </w:rPr>
      </w:pPr>
    </w:p>
    <w:p w:rsidR="00C803A0" w:rsidRPr="00C803A0" w:rsidRDefault="00C803A0" w:rsidP="00C803A0">
      <w:pPr>
        <w:spacing w:after="240" w:line="480" w:lineRule="auto"/>
        <w:ind w:left="568"/>
        <w:rPr>
          <w:sz w:val="24"/>
          <w:szCs w:val="24"/>
        </w:rPr>
      </w:pPr>
    </w:p>
    <w:p w:rsidR="00C803A0" w:rsidRPr="00C803A0" w:rsidRDefault="00C803A0" w:rsidP="00C803A0">
      <w:pPr>
        <w:spacing w:after="240" w:line="480" w:lineRule="auto"/>
        <w:ind w:left="568"/>
        <w:rPr>
          <w:sz w:val="24"/>
          <w:szCs w:val="24"/>
        </w:rPr>
      </w:pPr>
    </w:p>
    <w:p w:rsidR="00C803A0" w:rsidRPr="00C803A0" w:rsidRDefault="00C803A0" w:rsidP="00C803A0">
      <w:pPr>
        <w:pStyle w:val="Prrafodelista"/>
        <w:numPr>
          <w:ilvl w:val="0"/>
          <w:numId w:val="20"/>
        </w:numPr>
        <w:spacing w:after="240" w:line="480" w:lineRule="auto"/>
        <w:rPr>
          <w:sz w:val="24"/>
          <w:szCs w:val="24"/>
        </w:rPr>
      </w:pPr>
      <w:r w:rsidRPr="00C803A0">
        <w:rPr>
          <w:sz w:val="24"/>
          <w:szCs w:val="24"/>
        </w:rPr>
        <w:lastRenderedPageBreak/>
        <w:t>Elijo lo que más me gusto de la obra y hago un hermoso dibujo</w:t>
      </w:r>
    </w:p>
    <w:p w:rsidR="00C803A0" w:rsidRDefault="00C803A0" w:rsidP="003A06CB">
      <w:pPr>
        <w:spacing w:after="240" w:line="480" w:lineRule="auto"/>
        <w:rPr>
          <w:sz w:val="24"/>
          <w:szCs w:val="24"/>
        </w:rPr>
      </w:pPr>
      <w:r>
        <w:rPr>
          <w:noProof/>
          <w:lang w:val="es-CL" w:eastAsia="es-CL"/>
        </w:rPr>
        <w:pict>
          <v:rect id="_x0000_s1028" style="position:absolute;margin-left:-6.9pt;margin-top:6.95pt;width:537.55pt;height:637.5pt;z-index:-251657216" wrapcoords="-90 -76 -90 21651 21690 21651 21690 -76 -90 -76" strokecolor="#e36c0a [2409]" strokeweight="4.5pt">
            <w10:wrap type="tight"/>
          </v:rect>
        </w:pict>
      </w:r>
    </w:p>
    <w:p w:rsidR="00AF2662" w:rsidRDefault="00AF2662" w:rsidP="00AF2662">
      <w:pPr>
        <w:jc w:val="right"/>
      </w:pPr>
    </w:p>
    <w:p w:rsidR="00C803A0" w:rsidRDefault="00C803A0" w:rsidP="00AF2662">
      <w:pPr>
        <w:jc w:val="right"/>
      </w:pPr>
    </w:p>
    <w:p w:rsidR="00C803A0" w:rsidRDefault="00C803A0" w:rsidP="00C803A0">
      <w:pPr>
        <w:rPr>
          <w:b/>
          <w:sz w:val="32"/>
          <w:szCs w:val="32"/>
        </w:rPr>
      </w:pPr>
      <w:r w:rsidRPr="00C803A0">
        <w:rPr>
          <w:b/>
          <w:sz w:val="32"/>
          <w:szCs w:val="32"/>
        </w:rPr>
        <w:t>RESPUESTAS:</w:t>
      </w:r>
    </w:p>
    <w:p w:rsidR="00C803A0" w:rsidRPr="00C803A0" w:rsidRDefault="00C803A0" w:rsidP="00C803A0">
      <w:pPr>
        <w:rPr>
          <w:b/>
          <w:sz w:val="32"/>
          <w:szCs w:val="32"/>
        </w:rPr>
      </w:pPr>
    </w:p>
    <w:sectPr w:rsidR="00C803A0" w:rsidRPr="00C803A0" w:rsidSect="00C803A0">
      <w:type w:val="continuous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3C" w:rsidRDefault="00D4363C" w:rsidP="0073182C">
      <w:r>
        <w:separator/>
      </w:r>
    </w:p>
  </w:endnote>
  <w:endnote w:type="continuationSeparator" w:id="0">
    <w:p w:rsidR="00D4363C" w:rsidRDefault="00D4363C" w:rsidP="0073182C">
      <w:r>
        <w:continuationSeparator/>
      </w:r>
    </w:p>
  </w:endnote>
  <w:endnote w:id="1">
    <w:p w:rsidR="00C803A0" w:rsidRPr="00584E0E" w:rsidRDefault="00C803A0" w:rsidP="00C803A0">
      <w:pPr>
        <w:pStyle w:val="Textonotaalfinal"/>
        <w:spacing w:after="240" w:afterAutospacing="0" w:line="360" w:lineRule="auto"/>
        <w:ind w:left="284"/>
        <w:rPr>
          <w:b/>
          <w:i/>
          <w:lang w:val="es-CL"/>
        </w:rPr>
      </w:pPr>
      <w:r w:rsidRPr="001411F2">
        <w:rPr>
          <w:rStyle w:val="Refdenotaalfinal"/>
          <w:b/>
        </w:rPr>
        <w:endnoteRef/>
      </w:r>
      <w:r w:rsidRPr="001411F2">
        <w:rPr>
          <w:b/>
        </w:rPr>
        <w:t xml:space="preserve"> </w:t>
      </w:r>
      <w:r w:rsidRPr="00584E0E">
        <w:rPr>
          <w:b/>
          <w:i/>
          <w:lang w:val="es-CL"/>
        </w:rPr>
        <w:t>FLORES</w:t>
      </w:r>
    </w:p>
  </w:endnote>
  <w:endnote w:id="2">
    <w:p w:rsidR="00C803A0" w:rsidRPr="00584E0E" w:rsidRDefault="00C803A0" w:rsidP="00C803A0">
      <w:pPr>
        <w:pStyle w:val="Textonotaalfinal"/>
        <w:spacing w:after="240" w:afterAutospacing="0"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 w:rsidRPr="00584E0E">
        <w:rPr>
          <w:b/>
          <w:i/>
          <w:lang w:val="es-CL"/>
        </w:rPr>
        <w:t>MALA MALEZA</w:t>
      </w:r>
    </w:p>
  </w:endnote>
  <w:endnote w:id="3">
    <w:p w:rsidR="00C803A0" w:rsidRDefault="00C803A0" w:rsidP="00C803A0">
      <w:pPr>
        <w:spacing w:line="360" w:lineRule="auto"/>
        <w:ind w:left="284"/>
        <w:rPr>
          <w:b/>
          <w:lang w:val="es-CL"/>
        </w:rPr>
      </w:pPr>
      <w:r w:rsidRPr="003F3B7E">
        <w:rPr>
          <w:rStyle w:val="Refdenotaalfinal"/>
          <w:b/>
        </w:rPr>
        <w:endnoteRef/>
      </w:r>
      <w:r w:rsidRPr="003F3B7E">
        <w:rPr>
          <w:b/>
        </w:rPr>
        <w:t xml:space="preserve"> </w:t>
      </w:r>
      <w:r w:rsidRPr="003F3B7E">
        <w:rPr>
          <w:b/>
          <w:lang w:val="es-CL"/>
        </w:rPr>
        <w:t xml:space="preserve">CAMBIARON </w:t>
      </w:r>
      <w:r w:rsidRPr="003F3B7E">
        <w:rPr>
          <w:b/>
        </w:rPr>
        <w:t>SUS</w:t>
      </w:r>
      <w:r w:rsidRPr="003F3B7E">
        <w:rPr>
          <w:b/>
          <w:lang w:val="es-CL"/>
        </w:rPr>
        <w:t xml:space="preserve"> COLORES, SE VOLVIO FEA Y DESAGRADABLE.</w:t>
      </w:r>
    </w:p>
    <w:p w:rsidR="00C803A0" w:rsidRPr="003F3B7E" w:rsidRDefault="00C803A0" w:rsidP="00C803A0">
      <w:pPr>
        <w:spacing w:line="360" w:lineRule="auto"/>
        <w:ind w:left="284"/>
        <w:rPr>
          <w:b/>
          <w:lang w:val="es-CL"/>
        </w:rPr>
      </w:pPr>
    </w:p>
  </w:endnote>
  <w:endnote w:id="4">
    <w:p w:rsidR="00C803A0" w:rsidRPr="00584E0E" w:rsidRDefault="00C803A0" w:rsidP="00C803A0">
      <w:pPr>
        <w:pStyle w:val="Textonotaalfinal"/>
        <w:spacing w:after="240" w:afterAutospacing="0"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SI</w:t>
      </w:r>
    </w:p>
  </w:endnote>
  <w:endnote w:id="5">
    <w:p w:rsidR="00C803A0" w:rsidRPr="00584E0E" w:rsidRDefault="00C803A0" w:rsidP="00C803A0">
      <w:pPr>
        <w:pStyle w:val="Textonotaalfinal"/>
        <w:spacing w:after="240" w:afterAutospacing="0"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>
        <w:rPr>
          <w:b/>
          <w:i/>
        </w:rPr>
        <w:t>MALA HIRBA, YUYO, PLANTA INSDESEABLE.</w:t>
      </w:r>
    </w:p>
  </w:endnote>
  <w:endnote w:id="6">
    <w:p w:rsidR="00C803A0" w:rsidRPr="00584E0E" w:rsidRDefault="00C803A0" w:rsidP="00C803A0">
      <w:pPr>
        <w:pStyle w:val="Textonotaalfinal"/>
        <w:spacing w:after="240" w:afterAutospacing="0"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 w:rsidRPr="00584E0E">
        <w:rPr>
          <w:b/>
          <w:i/>
          <w:lang w:val="es-CL"/>
        </w:rPr>
        <w:t xml:space="preserve">LA ACTITUD DE AMAPOLA, LA RECUPERACIÓN DEL COLLAR DE PERLAS DE AGUA, EL AMOR, EL PERDON Y LA COMPRENSION. </w:t>
      </w:r>
    </w:p>
  </w:endnote>
  <w:endnote w:id="7">
    <w:p w:rsidR="00C803A0" w:rsidRPr="00584E0E" w:rsidRDefault="00C803A0" w:rsidP="00C803A0">
      <w:pPr>
        <w:pStyle w:val="Textonotaalfinal"/>
        <w:spacing w:line="360" w:lineRule="auto"/>
        <w:ind w:left="284"/>
        <w:rPr>
          <w:b/>
          <w:i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EL COLLAR DE PERLAS DE AGUA</w:t>
      </w:r>
    </w:p>
  </w:endnote>
  <w:endnote w:id="8">
    <w:p w:rsidR="00C803A0" w:rsidRPr="00584E0E" w:rsidRDefault="00C803A0" w:rsidP="00C803A0">
      <w:pPr>
        <w:pStyle w:val="Textonotaalfinal"/>
        <w:spacing w:after="240" w:afterAutospacing="0"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  <w:lang w:val="es-CL"/>
        </w:rPr>
        <w:t xml:space="preserve"> DE LA REINA MADRE, LA MAMA DE CRISANTEMO Y AMAPOLA</w:t>
      </w:r>
    </w:p>
  </w:endnote>
  <w:endnote w:id="9">
    <w:p w:rsidR="00C803A0" w:rsidRPr="00584E0E" w:rsidRDefault="00C803A0" w:rsidP="00C803A0">
      <w:pPr>
        <w:pStyle w:val="Textonotaalfinal"/>
        <w:spacing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 w:rsidRPr="00584E0E">
        <w:rPr>
          <w:b/>
          <w:i/>
          <w:lang w:val="es-CL"/>
        </w:rPr>
        <w:t>PORQUE ERA MUY DESORDENADA</w:t>
      </w:r>
    </w:p>
  </w:endnote>
  <w:endnote w:id="10">
    <w:p w:rsidR="00C803A0" w:rsidRPr="00584E0E" w:rsidRDefault="00C803A0" w:rsidP="00C803A0">
      <w:pPr>
        <w:pStyle w:val="Textonotaalfinal"/>
        <w:spacing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 w:rsidRPr="00584E0E">
        <w:rPr>
          <w:b/>
          <w:i/>
          <w:lang w:val="es-CL"/>
        </w:rPr>
        <w:t>… VIENE OTRO Y LO ORDENA Y ESO NO ES JUSTO”</w:t>
      </w:r>
    </w:p>
  </w:endnote>
  <w:endnote w:id="11">
    <w:p w:rsidR="00C803A0" w:rsidRPr="00584E0E" w:rsidRDefault="00C803A0" w:rsidP="00C803A0">
      <w:pPr>
        <w:pStyle w:val="Textonotaalfinal"/>
        <w:spacing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 w:rsidRPr="00584E0E">
        <w:rPr>
          <w:b/>
          <w:i/>
          <w:lang w:val="es-CL"/>
        </w:rPr>
        <w:t>RIGOBERTO CUENTA CUENTOS Y UMBELINA STATELISTA</w:t>
      </w:r>
    </w:p>
  </w:endnote>
  <w:endnote w:id="12">
    <w:p w:rsidR="00C803A0" w:rsidRPr="00584E0E" w:rsidRDefault="00C803A0" w:rsidP="00C803A0">
      <w:pPr>
        <w:pStyle w:val="Textonotaalfinal"/>
        <w:spacing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 w:rsidRPr="00584E0E">
        <w:rPr>
          <w:b/>
          <w:i/>
          <w:lang w:val="es-CL"/>
        </w:rPr>
        <w:t>UN PERGAMINO CON UNA PISTA</w:t>
      </w:r>
    </w:p>
  </w:endnote>
  <w:endnote w:id="13">
    <w:p w:rsidR="00C803A0" w:rsidRPr="00584E0E" w:rsidRDefault="00C803A0" w:rsidP="00C803A0">
      <w:pPr>
        <w:pStyle w:val="Textonotaalfinal"/>
        <w:spacing w:after="100"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 w:rsidRPr="00584E0E">
        <w:rPr>
          <w:b/>
          <w:i/>
          <w:lang w:val="es-CL"/>
        </w:rPr>
        <w:t>LA CEBRA</w:t>
      </w:r>
    </w:p>
  </w:endnote>
  <w:endnote w:id="14">
    <w:p w:rsidR="00C803A0" w:rsidRPr="00584E0E" w:rsidRDefault="00C803A0" w:rsidP="00C803A0">
      <w:pPr>
        <w:pStyle w:val="Textonotaalfinal"/>
        <w:spacing w:line="360" w:lineRule="auto"/>
        <w:ind w:left="284"/>
        <w:rPr>
          <w:b/>
          <w:i/>
          <w:lang w:val="es-CL"/>
        </w:rPr>
      </w:pPr>
      <w:r w:rsidRPr="00584E0E">
        <w:rPr>
          <w:rStyle w:val="Refdenotaalfinal"/>
          <w:b/>
          <w:i/>
        </w:rPr>
        <w:endnoteRef/>
      </w:r>
      <w:r w:rsidRPr="00584E0E">
        <w:rPr>
          <w:b/>
          <w:i/>
        </w:rPr>
        <w:t xml:space="preserve"> </w:t>
      </w:r>
      <w:r w:rsidRPr="00584E0E">
        <w:rPr>
          <w:b/>
          <w:i/>
          <w:lang w:val="es-CL"/>
        </w:rPr>
        <w:t>QUE SIEMPRE DEBIO COMPARTIR EL REINO CON SU HERMANA</w:t>
      </w:r>
    </w:p>
  </w:endnote>
  <w:endnote w:id="15">
    <w:p w:rsidR="00C803A0" w:rsidRPr="003A06CB" w:rsidRDefault="00C803A0" w:rsidP="00C803A0">
      <w:pPr>
        <w:pStyle w:val="Textonotaalfinal"/>
        <w:spacing w:line="360" w:lineRule="auto"/>
        <w:ind w:left="284"/>
        <w:rPr>
          <w:lang w:val="es-CL"/>
        </w:rPr>
      </w:pPr>
      <w:r>
        <w:rPr>
          <w:rStyle w:val="Refdenotaalfinal"/>
        </w:rPr>
        <w:endnoteRef/>
      </w:r>
      <w:r>
        <w:t xml:space="preserve"> </w:t>
      </w:r>
      <w:r w:rsidRPr="003A06CB">
        <w:rPr>
          <w:b/>
          <w:lang w:val="es-CL"/>
        </w:rPr>
        <w:t>FELIZ CON UNA FAMILIA UNIDA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83" w:rsidRPr="009C57AB" w:rsidRDefault="005C2383" w:rsidP="0073182C">
    <w:pPr>
      <w:pStyle w:val="Piedepgina"/>
      <w:spacing w:line="276" w:lineRule="auto"/>
      <w:jc w:val="right"/>
      <w:rPr>
        <w:noProof/>
        <w:sz w:val="18"/>
        <w:szCs w:val="18"/>
        <w:lang w:eastAsia="es-AR"/>
      </w:rPr>
    </w:pPr>
    <w:r w:rsidRPr="009C57AB">
      <w:rPr>
        <w:noProof/>
        <w:sz w:val="18"/>
        <w:szCs w:val="18"/>
        <w:lang w:eastAsia="es-AR"/>
      </w:rPr>
      <w:t xml:space="preserve">Compañía de teatro y titeres  </w:t>
    </w:r>
    <w:r w:rsidRPr="009C57AB">
      <w:rPr>
        <w:b/>
        <w:noProof/>
        <w:sz w:val="18"/>
        <w:szCs w:val="18"/>
        <w:lang w:eastAsia="es-AR"/>
      </w:rPr>
      <w:t>“Carromato”</w:t>
    </w:r>
    <w:r w:rsidRPr="009C57AB">
      <w:rPr>
        <w:noProof/>
        <w:sz w:val="18"/>
        <w:szCs w:val="18"/>
        <w:lang w:eastAsia="es-AR"/>
      </w:rPr>
      <w:t xml:space="preserve">  </w:t>
    </w:r>
  </w:p>
  <w:p w:rsidR="005C2383" w:rsidRPr="009C57AB" w:rsidRDefault="005C2383" w:rsidP="0073182C">
    <w:pPr>
      <w:pStyle w:val="Piedepgina"/>
      <w:spacing w:line="276" w:lineRule="auto"/>
      <w:jc w:val="right"/>
      <w:rPr>
        <w:noProof/>
        <w:sz w:val="18"/>
        <w:szCs w:val="18"/>
        <w:lang w:val="en-US" w:eastAsia="es-AR"/>
      </w:rPr>
    </w:pPr>
    <w:r w:rsidRPr="009C57AB">
      <w:rPr>
        <w:noProof/>
        <w:sz w:val="18"/>
        <w:szCs w:val="18"/>
        <w:lang w:eastAsia="es-AR"/>
      </w:rPr>
      <w:t xml:space="preserve"> </w:t>
    </w:r>
    <w:r w:rsidRPr="009C57AB">
      <w:rPr>
        <w:noProof/>
        <w:sz w:val="18"/>
        <w:szCs w:val="18"/>
        <w:lang w:val="en-US" w:eastAsia="es-AR"/>
      </w:rPr>
      <w:t>Tel Chile(02) 2</w:t>
    </w:r>
    <w:r>
      <w:rPr>
        <w:noProof/>
        <w:sz w:val="18"/>
        <w:szCs w:val="18"/>
        <w:lang w:val="en-US" w:eastAsia="es-AR"/>
      </w:rPr>
      <w:t>5544</w:t>
    </w:r>
    <w:r w:rsidRPr="009C57AB">
      <w:rPr>
        <w:noProof/>
        <w:sz w:val="18"/>
        <w:szCs w:val="18"/>
        <w:lang w:val="en-US" w:eastAsia="es-AR"/>
      </w:rPr>
      <w:t xml:space="preserve">197  / email. </w:t>
    </w:r>
    <w:hyperlink r:id="rId1" w:history="1">
      <w:r w:rsidRPr="009C57AB">
        <w:rPr>
          <w:rStyle w:val="Hipervnculo"/>
          <w:noProof/>
          <w:sz w:val="18"/>
          <w:szCs w:val="18"/>
          <w:lang w:val="en-US" w:eastAsia="es-AR"/>
        </w:rPr>
        <w:t>carromatoteatro@gmail.com</w:t>
      </w:r>
    </w:hyperlink>
  </w:p>
  <w:p w:rsidR="005C2383" w:rsidRPr="0073182C" w:rsidRDefault="00D4363C" w:rsidP="0073182C">
    <w:pPr>
      <w:pStyle w:val="Piedepgina"/>
      <w:spacing w:line="276" w:lineRule="auto"/>
      <w:jc w:val="right"/>
      <w:rPr>
        <w:lang w:val="en-US"/>
      </w:rPr>
    </w:pPr>
    <w:hyperlink r:id="rId2" w:history="1">
      <w:r w:rsidR="005C2383" w:rsidRPr="009C57AB">
        <w:rPr>
          <w:rStyle w:val="Hipervnculo"/>
          <w:noProof/>
          <w:sz w:val="18"/>
          <w:szCs w:val="18"/>
          <w:lang w:val="en-US" w:eastAsia="es-AR"/>
        </w:rPr>
        <w:t>www.compania-carromato.com.ar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3C" w:rsidRDefault="00D4363C" w:rsidP="0073182C">
      <w:r>
        <w:separator/>
      </w:r>
    </w:p>
  </w:footnote>
  <w:footnote w:type="continuationSeparator" w:id="0">
    <w:p w:rsidR="00D4363C" w:rsidRDefault="00D4363C" w:rsidP="0073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83" w:rsidRDefault="005C2383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0517E15" wp14:editId="215E9524">
          <wp:simplePos x="0" y="0"/>
          <wp:positionH relativeFrom="column">
            <wp:posOffset>-346075</wp:posOffset>
          </wp:positionH>
          <wp:positionV relativeFrom="paragraph">
            <wp:posOffset>-319405</wp:posOffset>
          </wp:positionV>
          <wp:extent cx="1090930" cy="1044575"/>
          <wp:effectExtent l="0" t="0" r="0" b="3175"/>
          <wp:wrapSquare wrapText="bothSides"/>
          <wp:docPr id="1" name="1 Imagen" descr="logo pain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int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930" cy="1044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t xml:space="preserve">                      </w:t>
    </w:r>
  </w:p>
  <w:p w:rsidR="005C2383" w:rsidRDefault="005C23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35pt;height:11.35pt" o:bullet="t">
        <v:imagedata r:id="rId1" o:title="mso7983"/>
      </v:shape>
    </w:pict>
  </w:numPicBullet>
  <w:abstractNum w:abstractNumId="0">
    <w:nsid w:val="189E1E5B"/>
    <w:multiLevelType w:val="hybridMultilevel"/>
    <w:tmpl w:val="60B80646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ED7F97"/>
    <w:multiLevelType w:val="hybridMultilevel"/>
    <w:tmpl w:val="53A65B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8036A"/>
    <w:multiLevelType w:val="hybridMultilevel"/>
    <w:tmpl w:val="734223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31093"/>
    <w:multiLevelType w:val="hybridMultilevel"/>
    <w:tmpl w:val="0BBCA5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761C1"/>
    <w:multiLevelType w:val="hybridMultilevel"/>
    <w:tmpl w:val="D8A8626E"/>
    <w:lvl w:ilvl="0" w:tplc="00C4DE4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4F6228" w:themeColor="accent3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4F3F76"/>
    <w:multiLevelType w:val="hybridMultilevel"/>
    <w:tmpl w:val="9B24206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15F28"/>
    <w:multiLevelType w:val="hybridMultilevel"/>
    <w:tmpl w:val="512437E2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02B57"/>
    <w:multiLevelType w:val="hybridMultilevel"/>
    <w:tmpl w:val="BC50EE2E"/>
    <w:lvl w:ilvl="0" w:tplc="9C1426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E2DB7"/>
    <w:multiLevelType w:val="hybridMultilevel"/>
    <w:tmpl w:val="12FCA8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7A42FF"/>
    <w:multiLevelType w:val="hybridMultilevel"/>
    <w:tmpl w:val="E5D0F78E"/>
    <w:lvl w:ilvl="0" w:tplc="DFA684AE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0B3950"/>
    <w:multiLevelType w:val="hybridMultilevel"/>
    <w:tmpl w:val="09660BFC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4F6228" w:themeColor="accent3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0819FF"/>
    <w:multiLevelType w:val="hybridMultilevel"/>
    <w:tmpl w:val="1D827EF8"/>
    <w:lvl w:ilvl="0" w:tplc="9C14266A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CB73D2A"/>
    <w:multiLevelType w:val="hybridMultilevel"/>
    <w:tmpl w:val="B84CD8F2"/>
    <w:lvl w:ilvl="0" w:tplc="E0025E14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D272456"/>
    <w:multiLevelType w:val="hybridMultilevel"/>
    <w:tmpl w:val="ADA4FE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A59DA"/>
    <w:multiLevelType w:val="hybridMultilevel"/>
    <w:tmpl w:val="B21EAFEA"/>
    <w:lvl w:ilvl="0" w:tplc="340A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50203"/>
    <w:multiLevelType w:val="hybridMultilevel"/>
    <w:tmpl w:val="9FC6E40A"/>
    <w:lvl w:ilvl="0" w:tplc="2C0A000F">
      <w:start w:val="1"/>
      <w:numFmt w:val="decimal"/>
      <w:lvlText w:val="%1."/>
      <w:lvlJc w:val="left"/>
      <w:pPr>
        <w:ind w:left="897" w:hanging="360"/>
      </w:pPr>
    </w:lvl>
    <w:lvl w:ilvl="1" w:tplc="2C0A0019" w:tentative="1">
      <w:start w:val="1"/>
      <w:numFmt w:val="lowerLetter"/>
      <w:lvlText w:val="%2."/>
      <w:lvlJc w:val="left"/>
      <w:pPr>
        <w:ind w:left="1617" w:hanging="360"/>
      </w:pPr>
    </w:lvl>
    <w:lvl w:ilvl="2" w:tplc="2C0A001B" w:tentative="1">
      <w:start w:val="1"/>
      <w:numFmt w:val="lowerRoman"/>
      <w:lvlText w:val="%3."/>
      <w:lvlJc w:val="right"/>
      <w:pPr>
        <w:ind w:left="2337" w:hanging="180"/>
      </w:pPr>
    </w:lvl>
    <w:lvl w:ilvl="3" w:tplc="2C0A000F" w:tentative="1">
      <w:start w:val="1"/>
      <w:numFmt w:val="decimal"/>
      <w:lvlText w:val="%4."/>
      <w:lvlJc w:val="left"/>
      <w:pPr>
        <w:ind w:left="3057" w:hanging="360"/>
      </w:pPr>
    </w:lvl>
    <w:lvl w:ilvl="4" w:tplc="2C0A0019" w:tentative="1">
      <w:start w:val="1"/>
      <w:numFmt w:val="lowerLetter"/>
      <w:lvlText w:val="%5."/>
      <w:lvlJc w:val="left"/>
      <w:pPr>
        <w:ind w:left="3777" w:hanging="360"/>
      </w:pPr>
    </w:lvl>
    <w:lvl w:ilvl="5" w:tplc="2C0A001B" w:tentative="1">
      <w:start w:val="1"/>
      <w:numFmt w:val="lowerRoman"/>
      <w:lvlText w:val="%6."/>
      <w:lvlJc w:val="right"/>
      <w:pPr>
        <w:ind w:left="4497" w:hanging="180"/>
      </w:pPr>
    </w:lvl>
    <w:lvl w:ilvl="6" w:tplc="2C0A000F" w:tentative="1">
      <w:start w:val="1"/>
      <w:numFmt w:val="decimal"/>
      <w:lvlText w:val="%7."/>
      <w:lvlJc w:val="left"/>
      <w:pPr>
        <w:ind w:left="5217" w:hanging="360"/>
      </w:pPr>
    </w:lvl>
    <w:lvl w:ilvl="7" w:tplc="2C0A0019" w:tentative="1">
      <w:start w:val="1"/>
      <w:numFmt w:val="lowerLetter"/>
      <w:lvlText w:val="%8."/>
      <w:lvlJc w:val="left"/>
      <w:pPr>
        <w:ind w:left="5937" w:hanging="360"/>
      </w:pPr>
    </w:lvl>
    <w:lvl w:ilvl="8" w:tplc="2C0A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6">
    <w:nsid w:val="6E5E591E"/>
    <w:multiLevelType w:val="hybridMultilevel"/>
    <w:tmpl w:val="262A68D0"/>
    <w:lvl w:ilvl="0" w:tplc="00C4DE4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4F6228" w:themeColor="accent3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0F6D12"/>
    <w:multiLevelType w:val="hybridMultilevel"/>
    <w:tmpl w:val="D08C48B0"/>
    <w:lvl w:ilvl="0" w:tplc="34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5F61E8F"/>
    <w:multiLevelType w:val="hybridMultilevel"/>
    <w:tmpl w:val="10F04674"/>
    <w:lvl w:ilvl="0" w:tplc="340A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72D6B"/>
    <w:multiLevelType w:val="hybridMultilevel"/>
    <w:tmpl w:val="51E6608A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AF1E2E"/>
    <w:multiLevelType w:val="hybridMultilevel"/>
    <w:tmpl w:val="302A3AF2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4F6228" w:themeColor="accent3" w:themeShade="8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B46D8D"/>
    <w:multiLevelType w:val="hybridMultilevel"/>
    <w:tmpl w:val="C41273C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5"/>
  </w:num>
  <w:num w:numId="5">
    <w:abstractNumId w:val="21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19"/>
  </w:num>
  <w:num w:numId="12">
    <w:abstractNumId w:val="0"/>
  </w:num>
  <w:num w:numId="13">
    <w:abstractNumId w:val="16"/>
  </w:num>
  <w:num w:numId="14">
    <w:abstractNumId w:val="9"/>
  </w:num>
  <w:num w:numId="15">
    <w:abstractNumId w:val="11"/>
  </w:num>
  <w:num w:numId="16">
    <w:abstractNumId w:val="7"/>
  </w:num>
  <w:num w:numId="17">
    <w:abstractNumId w:val="20"/>
  </w:num>
  <w:num w:numId="18">
    <w:abstractNumId w:val="10"/>
  </w:num>
  <w:num w:numId="19">
    <w:abstractNumId w:val="4"/>
  </w:num>
  <w:num w:numId="20">
    <w:abstractNumId w:val="14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2C"/>
    <w:rsid w:val="00015389"/>
    <w:rsid w:val="0001584D"/>
    <w:rsid w:val="00041B46"/>
    <w:rsid w:val="00041CC9"/>
    <w:rsid w:val="000831F4"/>
    <w:rsid w:val="000C08B9"/>
    <w:rsid w:val="000E5D91"/>
    <w:rsid w:val="001451CF"/>
    <w:rsid w:val="00146564"/>
    <w:rsid w:val="001D795A"/>
    <w:rsid w:val="00255551"/>
    <w:rsid w:val="002F212A"/>
    <w:rsid w:val="00301EE7"/>
    <w:rsid w:val="003A5121"/>
    <w:rsid w:val="003E1930"/>
    <w:rsid w:val="003F1FB5"/>
    <w:rsid w:val="003F5720"/>
    <w:rsid w:val="004C6E92"/>
    <w:rsid w:val="00500CA8"/>
    <w:rsid w:val="00500D1D"/>
    <w:rsid w:val="0050246A"/>
    <w:rsid w:val="0059545B"/>
    <w:rsid w:val="005C2383"/>
    <w:rsid w:val="005C3DDC"/>
    <w:rsid w:val="005D5B47"/>
    <w:rsid w:val="005F45F5"/>
    <w:rsid w:val="006203DD"/>
    <w:rsid w:val="00660869"/>
    <w:rsid w:val="00692D11"/>
    <w:rsid w:val="00693789"/>
    <w:rsid w:val="007116A5"/>
    <w:rsid w:val="0073182C"/>
    <w:rsid w:val="007415EF"/>
    <w:rsid w:val="0076250E"/>
    <w:rsid w:val="00781ED9"/>
    <w:rsid w:val="007D20EC"/>
    <w:rsid w:val="007D57DC"/>
    <w:rsid w:val="007E0900"/>
    <w:rsid w:val="007E0995"/>
    <w:rsid w:val="008024C6"/>
    <w:rsid w:val="00823F96"/>
    <w:rsid w:val="00870502"/>
    <w:rsid w:val="008C02FD"/>
    <w:rsid w:val="0090035C"/>
    <w:rsid w:val="00960D31"/>
    <w:rsid w:val="00960EBE"/>
    <w:rsid w:val="0098377A"/>
    <w:rsid w:val="00985106"/>
    <w:rsid w:val="009C57AB"/>
    <w:rsid w:val="00A00211"/>
    <w:rsid w:val="00A167E3"/>
    <w:rsid w:val="00AF2662"/>
    <w:rsid w:val="00B433DC"/>
    <w:rsid w:val="00B54F4F"/>
    <w:rsid w:val="00B558AD"/>
    <w:rsid w:val="00B63CD6"/>
    <w:rsid w:val="00BD570D"/>
    <w:rsid w:val="00BF5A4B"/>
    <w:rsid w:val="00C0225F"/>
    <w:rsid w:val="00C56EB5"/>
    <w:rsid w:val="00C654CB"/>
    <w:rsid w:val="00C803A0"/>
    <w:rsid w:val="00C839B3"/>
    <w:rsid w:val="00CC2D52"/>
    <w:rsid w:val="00D4363C"/>
    <w:rsid w:val="00D46AA9"/>
    <w:rsid w:val="00D82150"/>
    <w:rsid w:val="00DA7EDF"/>
    <w:rsid w:val="00DB7BD9"/>
    <w:rsid w:val="00E13F50"/>
    <w:rsid w:val="00E24CCB"/>
    <w:rsid w:val="00ED4481"/>
    <w:rsid w:val="00E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C6"/>
    <w:pPr>
      <w:spacing w:after="0" w:line="240" w:lineRule="auto"/>
    </w:pPr>
    <w:rPr>
      <w:rFonts w:ascii="Arial" w:eastAsia="Batang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0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0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03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8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82C"/>
  </w:style>
  <w:style w:type="paragraph" w:styleId="Piedepgina">
    <w:name w:val="footer"/>
    <w:basedOn w:val="Normal"/>
    <w:link w:val="PiedepginaCar"/>
    <w:uiPriority w:val="99"/>
    <w:unhideWhenUsed/>
    <w:rsid w:val="007318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82C"/>
  </w:style>
  <w:style w:type="paragraph" w:styleId="Textodeglobo">
    <w:name w:val="Balloon Text"/>
    <w:basedOn w:val="Normal"/>
    <w:link w:val="TextodegloboCar"/>
    <w:uiPriority w:val="99"/>
    <w:semiHidden/>
    <w:unhideWhenUsed/>
    <w:rsid w:val="00731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182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8024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024C6"/>
    <w:rPr>
      <w:rFonts w:ascii="Arial" w:eastAsia="Batang" w:hAnsi="Arial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BF5A4B"/>
    <w:pPr>
      <w:spacing w:after="240"/>
    </w:pPr>
    <w:rPr>
      <w:rFonts w:ascii="Arial Unicode MS" w:eastAsia="Arial Unicode MS" w:hAnsi="Arial Unicode MS" w:cs="Arial Unicode MS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BF5A4B"/>
    <w:rPr>
      <w:rFonts w:eastAsia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5A4B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BF5A4B"/>
    <w:rPr>
      <w:vertAlign w:val="superscript"/>
    </w:rPr>
  </w:style>
  <w:style w:type="paragraph" w:styleId="Prrafodelista">
    <w:name w:val="List Paragraph"/>
    <w:basedOn w:val="Normal"/>
    <w:uiPriority w:val="34"/>
    <w:qFormat/>
    <w:rsid w:val="00BF5A4B"/>
    <w:pPr>
      <w:ind w:left="720"/>
      <w:contextualSpacing/>
    </w:pPr>
  </w:style>
  <w:style w:type="table" w:styleId="Cuadrculavistosa-nfasis2">
    <w:name w:val="Colorful Grid Accent 2"/>
    <w:basedOn w:val="Tablanormal"/>
    <w:uiPriority w:val="73"/>
    <w:rsid w:val="00960EBE"/>
    <w:pPr>
      <w:spacing w:after="0" w:afterAutospacing="1" w:line="240" w:lineRule="auto"/>
      <w:jc w:val="center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apple-converted-space">
    <w:name w:val="apple-converted-space"/>
    <w:basedOn w:val="Fuentedeprrafopredeter"/>
    <w:rsid w:val="009C57AB"/>
  </w:style>
  <w:style w:type="table" w:styleId="Tablaconcuadrcula">
    <w:name w:val="Table Grid"/>
    <w:basedOn w:val="Tablanormal"/>
    <w:uiPriority w:val="59"/>
    <w:rsid w:val="0069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0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20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203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3A0"/>
    <w:pPr>
      <w:spacing w:afterAutospacing="1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3A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03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C6"/>
    <w:pPr>
      <w:spacing w:after="0" w:line="240" w:lineRule="auto"/>
    </w:pPr>
    <w:rPr>
      <w:rFonts w:ascii="Arial" w:eastAsia="Batang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0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0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203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8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82C"/>
  </w:style>
  <w:style w:type="paragraph" w:styleId="Piedepgina">
    <w:name w:val="footer"/>
    <w:basedOn w:val="Normal"/>
    <w:link w:val="PiedepginaCar"/>
    <w:uiPriority w:val="99"/>
    <w:unhideWhenUsed/>
    <w:rsid w:val="007318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82C"/>
  </w:style>
  <w:style w:type="paragraph" w:styleId="Textodeglobo">
    <w:name w:val="Balloon Text"/>
    <w:basedOn w:val="Normal"/>
    <w:link w:val="TextodegloboCar"/>
    <w:uiPriority w:val="99"/>
    <w:semiHidden/>
    <w:unhideWhenUsed/>
    <w:rsid w:val="00731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8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3182C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8024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024C6"/>
    <w:rPr>
      <w:rFonts w:ascii="Arial" w:eastAsia="Batang" w:hAnsi="Arial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BF5A4B"/>
    <w:pPr>
      <w:spacing w:after="240"/>
    </w:pPr>
    <w:rPr>
      <w:rFonts w:ascii="Arial Unicode MS" w:eastAsia="Arial Unicode MS" w:hAnsi="Arial Unicode MS" w:cs="Arial Unicode MS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BF5A4B"/>
    <w:rPr>
      <w:rFonts w:eastAsia="Times New Roma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5A4B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BF5A4B"/>
    <w:rPr>
      <w:vertAlign w:val="superscript"/>
    </w:rPr>
  </w:style>
  <w:style w:type="paragraph" w:styleId="Prrafodelista">
    <w:name w:val="List Paragraph"/>
    <w:basedOn w:val="Normal"/>
    <w:uiPriority w:val="34"/>
    <w:qFormat/>
    <w:rsid w:val="00BF5A4B"/>
    <w:pPr>
      <w:ind w:left="720"/>
      <w:contextualSpacing/>
    </w:pPr>
  </w:style>
  <w:style w:type="table" w:styleId="Cuadrculavistosa-nfasis2">
    <w:name w:val="Colorful Grid Accent 2"/>
    <w:basedOn w:val="Tablanormal"/>
    <w:uiPriority w:val="73"/>
    <w:rsid w:val="00960EBE"/>
    <w:pPr>
      <w:spacing w:after="0" w:afterAutospacing="1" w:line="240" w:lineRule="auto"/>
      <w:jc w:val="center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apple-converted-space">
    <w:name w:val="apple-converted-space"/>
    <w:basedOn w:val="Fuentedeprrafopredeter"/>
    <w:rsid w:val="009C57AB"/>
  </w:style>
  <w:style w:type="table" w:styleId="Tablaconcuadrcula">
    <w:name w:val="Table Grid"/>
    <w:basedOn w:val="Tablanormal"/>
    <w:uiPriority w:val="59"/>
    <w:rsid w:val="0069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0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20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203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3A0"/>
    <w:pPr>
      <w:spacing w:afterAutospacing="1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3A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0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447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0904">
                  <w:marLeft w:val="0"/>
                  <w:marRight w:val="0"/>
                  <w:marTop w:val="1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07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64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72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0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2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44229">
                                      <w:marLeft w:val="0"/>
                                      <w:marRight w:val="0"/>
                                      <w:marTop w:val="72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819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1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46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FFFFFF"/>
                                                <w:bottom w:val="single" w:sz="4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7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7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960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031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83651489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0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19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EBEBEB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03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8357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3906">
                                                  <w:marLeft w:val="12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6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590186">
                                                  <w:marLeft w:val="12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5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117292">
                                                  <w:marLeft w:val="120"/>
                                                  <w:marRight w:val="0"/>
                                                  <w:marTop w:val="7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8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74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28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0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54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648821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30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18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0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0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8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DCDCD"/>
                                                            <w:left w:val="single" w:sz="4" w:space="0" w:color="CDCDCD"/>
                                                            <w:bottom w:val="single" w:sz="4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1752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9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0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9238">
                                      <w:marLeft w:val="0"/>
                                      <w:marRight w:val="0"/>
                                      <w:marTop w:val="10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914">
                                          <w:marLeft w:val="0"/>
                                          <w:marRight w:val="0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54767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6211">
                                                  <w:marLeft w:val="27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00274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52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7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0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1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5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53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1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8601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51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9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129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556030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70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1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50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988009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181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96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99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332199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51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80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096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390517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75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9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82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62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71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846022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130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35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016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63818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7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70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3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86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658074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184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64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776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18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9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06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430329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46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46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297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76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5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53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747857">
                                                                                  <w:marLeft w:val="204"/>
                                                                                  <w:marRight w:val="0"/>
                                                                                  <w:marTop w:val="10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44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007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94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45376">
                                                          <w:marLeft w:val="27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8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048106">
                                                              <w:marLeft w:val="3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87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4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8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66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15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47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801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823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98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74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74910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92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25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447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630114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745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1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55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90236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42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2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1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84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283570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13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01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65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396056">
                                                                  <w:marLeft w:val="0"/>
                                                                  <w:marRight w:val="0"/>
                                                                  <w:marTop w:val="3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11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05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721948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7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0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36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698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053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35266">
                                                                                      <w:marLeft w:val="204"/>
                                                                                      <w:marRight w:val="0"/>
                                                                                      <w:marTop w:val="10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53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494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36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546684">
                                                                  <w:marLeft w:val="27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595004">
                                                                  <w:marLeft w:val="27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6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18316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184963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56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9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463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0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3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3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34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18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4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484718">
                                                          <w:marLeft w:val="0"/>
                                                          <w:marRight w:val="6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776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7968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138270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90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840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9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7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26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64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519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84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47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3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7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948442">
                                                          <w:marLeft w:val="0"/>
                                                          <w:marRight w:val="6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70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9910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737095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8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12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0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08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17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58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04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4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3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03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29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485709">
                                                          <w:marLeft w:val="0"/>
                                                          <w:marRight w:val="6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810229">
                                  <w:marLeft w:val="360"/>
                                  <w:marRight w:val="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CCCCCC"/>
                                    <w:bottom w:val="none" w:sz="0" w:space="0" w:color="auto"/>
                                    <w:right w:val="single" w:sz="4" w:space="0" w:color="CCCCCC"/>
                                  </w:divBdr>
                                </w:div>
                                <w:div w:id="41694152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434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5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1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0681">
                                                  <w:marLeft w:val="48"/>
                                                  <w:marRight w:val="48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350194">
                                                  <w:marLeft w:val="96"/>
                                                  <w:marRight w:val="96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7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0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4675318">
                                              <w:marLeft w:val="324"/>
                                              <w:marRight w:val="324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48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336699"/>
                                            <w:left w:val="single" w:sz="4" w:space="5" w:color="336699"/>
                                            <w:bottom w:val="single" w:sz="4" w:space="2" w:color="336699"/>
                                            <w:right w:val="single" w:sz="4" w:space="5" w:color="336699"/>
                                          </w:divBdr>
                                          <w:divsChild>
                                            <w:div w:id="181024951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2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6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CCCCCC"/>
                                                <w:bottom w:val="none" w:sz="0" w:space="0" w:color="auto"/>
                                                <w:right w:val="single" w:sz="4" w:space="0" w:color="CCCCCC"/>
                                              </w:divBdr>
                                              <w:divsChild>
                                                <w:div w:id="174891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0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60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63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7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7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933550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3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677258">
                                                                                  <w:marLeft w:val="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605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86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057217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26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647430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01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999875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16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730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347388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95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538507">
                                                                              <w:marLeft w:val="3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3337847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93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05417">
                                                                              <w:marLeft w:val="3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80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096278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04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04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535261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131125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34019">
                                                                              <w:marLeft w:val="3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79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4" w:color="CCCCCC"/>
                                                                        <w:left w:val="single" w:sz="4" w:space="0" w:color="CCCCCC"/>
                                                                        <w:bottom w:val="single" w:sz="4" w:space="4" w:color="CCCCCC"/>
                                                                        <w:right w:val="single" w:sz="4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683364544">
                                                                          <w:marLeft w:val="6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3" w:color="222222"/>
                                                                            <w:left w:val="single" w:sz="12" w:space="3" w:color="222222"/>
                                                                            <w:bottom w:val="single" w:sz="12" w:space="3" w:color="222222"/>
                                                                            <w:right w:val="single" w:sz="12" w:space="3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42985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983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62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681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992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27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702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52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201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764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63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38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3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603103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091354">
                                                              <w:marLeft w:val="0"/>
                                                              <w:marRight w:val="1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69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314033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13768">
                                                                      <w:marLeft w:val="3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459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56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53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201325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22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07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699617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4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76418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2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655448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66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13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26620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5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5188096">
                                                                      <w:marLeft w:val="3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668215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181060">
                                                                      <w:marLeft w:val="3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56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81164">
                                                                  <w:marLeft w:val="0"/>
                                                                  <w:marRight w:val="19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488057">
                                                                      <w:marLeft w:val="3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01998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07631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94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972575">
                                                          <w:marLeft w:val="0"/>
                                                          <w:marRight w:val="1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0182">
                                                              <w:marLeft w:val="3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682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01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7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97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144929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1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4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4" w:space="0" w:color="FFFFFF"/>
                                                                        <w:left w:val="single" w:sz="24" w:space="0" w:color="FFFFFF"/>
                                                                        <w:bottom w:val="single" w:sz="24" w:space="0" w:color="FFFFFF"/>
                                                                        <w:right w:val="single" w:sz="24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2001234424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12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CCCCCC"/>
                                                                            <w:left w:val="single" w:sz="4" w:space="0" w:color="CCCCCC"/>
                                                                            <w:bottom w:val="single" w:sz="4" w:space="0" w:color="CCCCCC"/>
                                                                            <w:right w:val="single" w:sz="4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59925640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12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CCCCCC"/>
                                                                            <w:left w:val="single" w:sz="4" w:space="0" w:color="CCCCCC"/>
                                                                            <w:bottom w:val="single" w:sz="4" w:space="0" w:color="CCCCCC"/>
                                                                            <w:right w:val="single" w:sz="4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13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154300">
                                                                      <w:marLeft w:val="36"/>
                                                                      <w:marRight w:val="0"/>
                                                                      <w:marTop w:val="108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CDCDCD"/>
                                                                        <w:left w:val="single" w:sz="4" w:space="0" w:color="CDCDCD"/>
                                                                        <w:bottom w:val="single" w:sz="4" w:space="0" w:color="CDCDCD"/>
                                                                        <w:right w:val="single" w:sz="4" w:space="0" w:color="CDCDCD"/>
                                                                      </w:divBdr>
                                                                    </w:div>
                                                                    <w:div w:id="546454383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96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453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44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42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231167">
                                                                      <w:marLeft w:val="0"/>
                                                                      <w:marRight w:val="7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51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52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38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62057">
                                                                      <w:marLeft w:val="0"/>
                                                                      <w:marRight w:val="7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611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8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21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187235">
                                                                      <w:marLeft w:val="0"/>
                                                                      <w:marRight w:val="7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7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85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11130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44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30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79005">
                                                                      <w:marLeft w:val="96"/>
                                                                      <w:marRight w:val="96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1" w:color="DCDCDC"/>
                                                                        <w:left w:val="single" w:sz="4" w:space="2" w:color="DCDCDC"/>
                                                                        <w:bottom w:val="single" w:sz="4" w:space="1" w:color="DCDCDC"/>
                                                                        <w:right w:val="single" w:sz="4" w:space="2" w:color="DCDCDC"/>
                                                                      </w:divBdr>
                                                                      <w:divsChild>
                                                                        <w:div w:id="1820733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02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25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262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493766">
                                                                                          <w:marLeft w:val="12"/>
                                                                                          <w:marRight w:val="0"/>
                                                                                          <w:marTop w:val="12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99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074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00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67645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6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7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83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51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34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71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26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16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66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75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360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25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21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84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8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128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64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022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660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904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94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958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569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32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693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944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125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27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37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967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25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842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20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914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65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23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229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6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127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747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2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01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154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03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8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7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042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44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164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4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39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8469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60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215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206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68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23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148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111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05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3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755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09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7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468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38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10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18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38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71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146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8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58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35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453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9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50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06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03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969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1032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33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66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78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051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24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480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533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726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87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06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201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9146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160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4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5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42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268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638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65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4165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418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60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84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208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01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97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3040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53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91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396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12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20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854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501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13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576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865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37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956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60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95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87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65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680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624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527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15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339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7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60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71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284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91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952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470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79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817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659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5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91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864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3361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9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048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77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22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98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182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9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723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25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32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00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35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18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51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68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588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88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9229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789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494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45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521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943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40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113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18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819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279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0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99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734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83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055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48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61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83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10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82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028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6364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406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240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0173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57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09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661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32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07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370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06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865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91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861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87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84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33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705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6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255872">
                                                                                          <w:marLeft w:val="12"/>
                                                                                          <w:marRight w:val="0"/>
                                                                                          <w:marTop w:val="12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912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048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8835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539555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6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76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441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20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46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115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8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01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1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956181">
                                                                                          <w:marLeft w:val="12"/>
                                                                                          <w:marRight w:val="0"/>
                                                                                          <w:marTop w:val="12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203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38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047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028628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6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781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649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30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7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589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2203356">
                                                                  <w:marLeft w:val="0"/>
                                                                  <w:marRight w:val="0"/>
                                                                  <w:marTop w:val="108"/>
                                                                  <w:marBottom w:val="1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4" w:space="0" w:color="FFFFFF"/>
                                                                        <w:left w:val="single" w:sz="24" w:space="0" w:color="FFFFFF"/>
                                                                        <w:bottom w:val="single" w:sz="24" w:space="0" w:color="FFFFFF"/>
                                                                        <w:right w:val="single" w:sz="24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348683391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12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CCCCCC"/>
                                                                            <w:left w:val="single" w:sz="4" w:space="0" w:color="CCCCCC"/>
                                                                            <w:bottom w:val="single" w:sz="4" w:space="0" w:color="CCCCCC"/>
                                                                            <w:right w:val="single" w:sz="4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863518481">
                                                                          <w:marLeft w:val="36"/>
                                                                          <w:marRight w:val="0"/>
                                                                          <w:marTop w:val="12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CCCCCC"/>
                                                                            <w:left w:val="single" w:sz="4" w:space="0" w:color="CCCCCC"/>
                                                                            <w:bottom w:val="single" w:sz="4" w:space="0" w:color="CCCCCC"/>
                                                                            <w:right w:val="single" w:sz="4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90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66088">
                                                                      <w:marLeft w:val="36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CDCDCD"/>
                                                                        <w:left w:val="single" w:sz="4" w:space="0" w:color="CDCDCD"/>
                                                                        <w:bottom w:val="single" w:sz="4" w:space="0" w:color="CDCDCD"/>
                                                                        <w:right w:val="single" w:sz="4" w:space="0" w:color="CDCDCD"/>
                                                                      </w:divBdr>
                                                                    </w:div>
                                                                    <w:div w:id="1038625256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12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45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0" w:color="FFFFFF"/>
                                                                <w:left w:val="single" w:sz="24" w:space="0" w:color="FFFFFF"/>
                                                                <w:bottom w:val="single" w:sz="24" w:space="0" w:color="FFFFFF"/>
                                                                <w:right w:val="single" w:sz="24" w:space="0" w:color="FFFFFF"/>
                                                              </w:divBdr>
                                                              <w:divsChild>
                                                                <w:div w:id="1571307926">
                                                                  <w:marLeft w:val="36"/>
                                                                  <w:marRight w:val="0"/>
                                                                  <w:marTop w:val="12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CCCCCC"/>
                                                                    <w:left w:val="single" w:sz="4" w:space="0" w:color="CCCCCC"/>
                                                                    <w:bottom w:val="single" w:sz="4" w:space="0" w:color="CCCCCC"/>
                                                                    <w:right w:val="single" w:sz="4" w:space="0" w:color="CCCCCC"/>
                                                                  </w:divBdr>
                                                                </w:div>
                                                                <w:div w:id="1106998835">
                                                                  <w:marLeft w:val="36"/>
                                                                  <w:marRight w:val="0"/>
                                                                  <w:marTop w:val="12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CCCCCC"/>
                                                                    <w:left w:val="single" w:sz="4" w:space="0" w:color="CCCCCC"/>
                                                                    <w:bottom w:val="single" w:sz="4" w:space="0" w:color="CCCCCC"/>
                                                                    <w:right w:val="single" w:sz="4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73761">
                                                              <w:marLeft w:val="36"/>
                                                              <w:marRight w:val="0"/>
                                                              <w:marTop w:val="108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CDCDCD"/>
                                                                <w:left w:val="single" w:sz="4" w:space="0" w:color="CDCDCD"/>
                                                                <w:bottom w:val="single" w:sz="4" w:space="0" w:color="CDCDCD"/>
                                                                <w:right w:val="single" w:sz="4" w:space="0" w:color="CDCDCD"/>
                                                              </w:divBdr>
                                                            </w:div>
                                                            <w:div w:id="582449960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20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42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17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215192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87458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565067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372350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341414">
                                                                              <w:marLeft w:val="0"/>
                                                                              <w:marRight w:val="19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7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09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176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6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6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7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495188">
                                                                                  <w:marLeft w:val="0"/>
                                                                                  <w:marRight w:val="96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4" w:space="0" w:color="EFEFEF"/>
                                                                                    <w:bottom w:val="single" w:sz="4" w:space="0" w:color="E2E2E2"/>
                                                                                    <w:right w:val="single" w:sz="4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35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39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30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37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0" w:color="CFCFCF"/>
                                                                                                        <w:left w:val="single" w:sz="4" w:space="2" w:color="CFCFCF"/>
                                                                                                        <w:bottom w:val="single" w:sz="4" w:space="0" w:color="CFCFCF"/>
                                                                                                        <w:right w:val="single" w:sz="4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8144114">
                                                                                                          <w:marLeft w:val="0"/>
                                                                                                          <w:marRight w:val="36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1536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3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3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404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157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843116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4" w:space="5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6141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5492703">
                                                                                                          <w:marLeft w:val="180"/>
                                                                                                          <w:marRight w:val="18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313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022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890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0259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0712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556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5232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8039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5225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DDDDDD"/>
                                                                                                                                <w:left w:val="single" w:sz="4" w:space="0" w:color="DDDDDD"/>
                                                                                                                                <w:bottom w:val="single" w:sz="4" w:space="0" w:color="DDDDDD"/>
                                                                                                                                <w:right w:val="single" w:sz="4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44494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52887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1609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64758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2918103">
                                                                                                              <w:marLeft w:val="-192"/>
                                                                                                              <w:marRight w:val="96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354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235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876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996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360"/>
                                                                                                                              <w:marTop w:val="108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1398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92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4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771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4" w:space="7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0578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3643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580476">
                                                                                                                  <w:marLeft w:val="12"/>
                                                                                                                  <w:marRight w:val="12"/>
                                                                                                                  <w:marTop w:val="12"/>
                                                                                                                  <w:marBottom w:val="12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0" w:color="666666"/>
                                                                                                                    <w:left w:val="single" w:sz="4" w:space="0" w:color="CCCCCC"/>
                                                                                                                    <w:bottom w:val="single" w:sz="4" w:space="0" w:color="CCCCCC"/>
                                                                                                                    <w:right w:val="single" w:sz="4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4661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41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0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1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3" w:color="E5E5E5"/>
                                                                                    <w:left w:val="single" w:sz="4" w:space="3" w:color="E5E5E5"/>
                                                                                    <w:bottom w:val="single" w:sz="4" w:space="3" w:color="E5E5E5"/>
                                                                                    <w:right w:val="single" w:sz="4" w:space="3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57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0081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34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2867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37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78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13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27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27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602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24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974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76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4" w:space="0" w:color="FFFFFF"/>
                                                                                    <w:left w:val="single" w:sz="24" w:space="0" w:color="FFFFFF"/>
                                                                                    <w:bottom w:val="single" w:sz="24" w:space="0" w:color="FFFFFF"/>
                                                                                    <w:right w:val="single" w:sz="24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971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02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39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04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557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0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04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841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568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80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314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414412">
                                                                                              <w:marLeft w:val="0"/>
                                                                                              <w:marRight w:val="192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5589010">
                                                                                              <w:marLeft w:val="0"/>
                                                                                              <w:marRight w:val="192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721798">
                                                                                              <w:marLeft w:val="0"/>
                                                                                              <w:marRight w:val="192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936197">
                                                                                              <w:marLeft w:val="0"/>
                                                                                              <w:marRight w:val="192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338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63054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710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264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CCCCCC"/>
                                                                            <w:left w:val="single" w:sz="4" w:space="0" w:color="CCCCCC"/>
                                                                            <w:bottom w:val="single" w:sz="4" w:space="4" w:color="CCCCCC"/>
                                                                            <w:right w:val="single" w:sz="4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928006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812911">
                                                                                  <w:marLeft w:val="12"/>
                                                                                  <w:marRight w:val="12"/>
                                                                                  <w:marTop w:val="84"/>
                                                                                  <w:marBottom w:val="108"/>
                                                                                  <w:divBdr>
                                                                                    <w:top w:val="single" w:sz="4" w:space="5" w:color="D9D9D9"/>
                                                                                    <w:left w:val="single" w:sz="4" w:space="6" w:color="D9D9D9"/>
                                                                                    <w:bottom w:val="single" w:sz="4" w:space="6" w:color="D9D9D9"/>
                                                                                    <w:right w:val="single" w:sz="4" w:space="6" w:color="D9D9D9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814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1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914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137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2911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3765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4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519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9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984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608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4340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899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120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794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135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320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6927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1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73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17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87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1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4" w:space="0" w:color="FFFFFF"/>
                                                                        <w:left w:val="single" w:sz="24" w:space="0" w:color="FFFFFF"/>
                                                                        <w:bottom w:val="single" w:sz="24" w:space="0" w:color="FFFFFF"/>
                                                                        <w:right w:val="single" w:sz="24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20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02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9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5E5E5"/>
                <w:right w:val="none" w:sz="0" w:space="0" w:color="auto"/>
              </w:divBdr>
              <w:divsChild>
                <w:div w:id="1046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4907">
                      <w:marLeft w:val="0"/>
                      <w:marRight w:val="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0869">
                      <w:marLeft w:val="24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</w:divsChild>
                </w:div>
              </w:divsChild>
            </w:div>
            <w:div w:id="182137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E0E0E0"/>
                            <w:left w:val="single" w:sz="4" w:space="4" w:color="E0E0E0"/>
                            <w:bottom w:val="single" w:sz="4" w:space="4" w:color="E0E0E0"/>
                            <w:right w:val="single" w:sz="4" w:space="4" w:color="E0E0E0"/>
                          </w:divBdr>
                          <w:divsChild>
                            <w:div w:id="3055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96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3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18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2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8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2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63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3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43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2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69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19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0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3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3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1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8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4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88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89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0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4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8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2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3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80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9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4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1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9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3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58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44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59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5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24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95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1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4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6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4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82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25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93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1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5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9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74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9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5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62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7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98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14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9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81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5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8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7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9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06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8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0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9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8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5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9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15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1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0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5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5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1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02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8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95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1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1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89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8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9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1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2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85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0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04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4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2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81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5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2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5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16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61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41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4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75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4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4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7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94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9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73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1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4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79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7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9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1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49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04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83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32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3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4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3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9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80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7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35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55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2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9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7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1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3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1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65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5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00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7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2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9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2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9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12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4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1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53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7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18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5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3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10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1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72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7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27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0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08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9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9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5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13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4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2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54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36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1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71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59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1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10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1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1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14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26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0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3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2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44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87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19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09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30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0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8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5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86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6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36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8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3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2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37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43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6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4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64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1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05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1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2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35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81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0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0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90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0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8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17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8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8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13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2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22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8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7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2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61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8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8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79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5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3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61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6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8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9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1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8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4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16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06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7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0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6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72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1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62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30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1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7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4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84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60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2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9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0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3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9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03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47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5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5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34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2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9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00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89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9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5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6819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0E0E0"/>
                        <w:left w:val="single" w:sz="4" w:space="4" w:color="E0E0E0"/>
                        <w:bottom w:val="single" w:sz="4" w:space="4" w:color="E0E0E0"/>
                        <w:right w:val="single" w:sz="4" w:space="4" w:color="E0E0E0"/>
                      </w:divBdr>
                      <w:divsChild>
                        <w:div w:id="13389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5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1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5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0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0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312613">
              <w:marLeft w:val="0"/>
              <w:marRight w:val="0"/>
              <w:marTop w:val="0"/>
              <w:marBottom w:val="0"/>
              <w:divBdr>
                <w:top w:val="single" w:sz="4" w:space="12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1159">
          <w:marLeft w:val="0"/>
          <w:marRight w:val="0"/>
          <w:marTop w:val="0"/>
          <w:marBottom w:val="0"/>
          <w:divBdr>
            <w:top w:val="single" w:sz="4" w:space="4" w:color="CDCDCD"/>
            <w:left w:val="single" w:sz="4" w:space="4" w:color="CDCDCD"/>
            <w:bottom w:val="single" w:sz="4" w:space="4" w:color="CDCDCD"/>
            <w:right w:val="single" w:sz="4" w:space="4" w:color="CDCDCD"/>
          </w:divBdr>
          <w:divsChild>
            <w:div w:id="1249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0613">
          <w:marLeft w:val="-12"/>
          <w:marRight w:val="0"/>
          <w:marTop w:val="0"/>
          <w:marBottom w:val="0"/>
          <w:divBdr>
            <w:top w:val="single" w:sz="4" w:space="4" w:color="FFFFFF"/>
            <w:left w:val="single" w:sz="4" w:space="5" w:color="FFFFFF"/>
            <w:bottom w:val="single" w:sz="4" w:space="4" w:color="FFFFFF"/>
            <w:right w:val="single" w:sz="4" w:space="5" w:color="FFFFFF"/>
          </w:divBdr>
          <w:divsChild>
            <w:div w:id="955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5513">
          <w:marLeft w:val="-360"/>
          <w:marRight w:val="0"/>
          <w:marTop w:val="120"/>
          <w:marBottom w:val="180"/>
          <w:divBdr>
            <w:top w:val="single" w:sz="4" w:space="1" w:color="D8D8D8"/>
            <w:left w:val="single" w:sz="4" w:space="1" w:color="D8D8D8"/>
            <w:bottom w:val="single" w:sz="4" w:space="1" w:color="D8D8D8"/>
            <w:right w:val="single" w:sz="4" w:space="1" w:color="D8D8D8"/>
          </w:divBdr>
          <w:divsChild>
            <w:div w:id="7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5955">
                  <w:marLeft w:val="0"/>
                  <w:marRight w:val="0"/>
                  <w:marTop w:val="0"/>
                  <w:marBottom w:val="0"/>
                  <w:divBdr>
                    <w:top w:val="dashed" w:sz="18" w:space="0" w:color="CFCFCF"/>
                    <w:left w:val="dashed" w:sz="18" w:space="0" w:color="CFCFCF"/>
                    <w:bottom w:val="dashed" w:sz="18" w:space="0" w:color="CFCFCF"/>
                    <w:right w:val="dashed" w:sz="18" w:space="0" w:color="CFCFCF"/>
                  </w:divBdr>
                  <w:divsChild>
                    <w:div w:id="163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766298">
          <w:marLeft w:val="-360"/>
          <w:marRight w:val="0"/>
          <w:marTop w:val="120"/>
          <w:marBottom w:val="180"/>
          <w:divBdr>
            <w:top w:val="single" w:sz="4" w:space="1" w:color="D8D8D8"/>
            <w:left w:val="single" w:sz="4" w:space="1" w:color="D8D8D8"/>
            <w:bottom w:val="single" w:sz="4" w:space="1" w:color="D8D8D8"/>
            <w:right w:val="single" w:sz="4" w:space="1" w:color="D8D8D8"/>
          </w:divBdr>
          <w:divsChild>
            <w:div w:id="8125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639">
                  <w:marLeft w:val="0"/>
                  <w:marRight w:val="0"/>
                  <w:marTop w:val="0"/>
                  <w:marBottom w:val="0"/>
                  <w:divBdr>
                    <w:top w:val="dashed" w:sz="18" w:space="0" w:color="CFCFCF"/>
                    <w:left w:val="dashed" w:sz="18" w:space="0" w:color="CFCFCF"/>
                    <w:bottom w:val="dashed" w:sz="18" w:space="0" w:color="CFCFCF"/>
                    <w:right w:val="dashed" w:sz="18" w:space="0" w:color="CFCFCF"/>
                  </w:divBdr>
                  <w:divsChild>
                    <w:div w:id="14988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77092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0" w:color="CCCCCC"/>
            <w:bottom w:val="single" w:sz="4" w:space="4" w:color="CCCCCC"/>
            <w:right w:val="single" w:sz="4" w:space="0" w:color="CCCCCC"/>
          </w:divBdr>
          <w:divsChild>
            <w:div w:id="641231359">
              <w:marLeft w:val="60"/>
              <w:marRight w:val="60"/>
              <w:marTop w:val="0"/>
              <w:marBottom w:val="0"/>
              <w:divBdr>
                <w:top w:val="single" w:sz="12" w:space="3" w:color="222222"/>
                <w:left w:val="single" w:sz="12" w:space="3" w:color="222222"/>
                <w:bottom w:val="single" w:sz="12" w:space="3" w:color="222222"/>
                <w:right w:val="single" w:sz="12" w:space="3" w:color="222222"/>
              </w:divBdr>
              <w:divsChild>
                <w:div w:id="19427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099">
                  <w:marLeft w:val="96"/>
                  <w:marRight w:val="96"/>
                  <w:marTop w:val="72"/>
                  <w:marBottom w:val="72"/>
                  <w:divBdr>
                    <w:top w:val="single" w:sz="4" w:space="1" w:color="888888"/>
                    <w:left w:val="single" w:sz="4" w:space="1" w:color="CCCCCC"/>
                    <w:bottom w:val="single" w:sz="4" w:space="1" w:color="CCCCCC"/>
                    <w:right w:val="single" w:sz="4" w:space="1" w:color="CCCCCC"/>
                  </w:divBdr>
                </w:div>
                <w:div w:id="31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5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5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0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27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421687">
          <w:marLeft w:val="0"/>
          <w:marRight w:val="0"/>
          <w:marTop w:val="0"/>
          <w:marBottom w:val="0"/>
          <w:divBdr>
            <w:top w:val="single" w:sz="4" w:space="4" w:color="CCCCCC"/>
            <w:left w:val="single" w:sz="4" w:space="0" w:color="CCCCCC"/>
            <w:bottom w:val="single" w:sz="4" w:space="4" w:color="CCCCCC"/>
            <w:right w:val="single" w:sz="4" w:space="0" w:color="CCCCCC"/>
          </w:divBdr>
          <w:divsChild>
            <w:div w:id="668405489">
              <w:marLeft w:val="60"/>
              <w:marRight w:val="60"/>
              <w:marTop w:val="0"/>
              <w:marBottom w:val="0"/>
              <w:divBdr>
                <w:top w:val="single" w:sz="12" w:space="3" w:color="222222"/>
                <w:left w:val="single" w:sz="12" w:space="3" w:color="222222"/>
                <w:bottom w:val="single" w:sz="12" w:space="3" w:color="222222"/>
                <w:right w:val="single" w:sz="12" w:space="3" w:color="222222"/>
              </w:divBdr>
              <w:divsChild>
                <w:div w:id="329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4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2051025848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5" w:color="444444"/>
                                <w:bottom w:val="single" w:sz="4" w:space="0" w:color="444444"/>
                                <w:right w:val="single" w:sz="2" w:space="5" w:color="444444"/>
                              </w:divBdr>
                              <w:divsChild>
                                <w:div w:id="12897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7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0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5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96212">
                                  <w:marLeft w:val="0"/>
                                  <w:marRight w:val="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2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8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pania-carromato.com.ar" TargetMode="External"/><Relationship Id="rId1" Type="http://schemas.openxmlformats.org/officeDocument/2006/relationships/hyperlink" Target="mailto:carromatoteat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7BA5-D0A3-4144-9F2A-0C7DE2BF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cuadernillo de actividades joya.docx</Template>
  <TotalTime>2</TotalTime>
  <Pages>4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CARROMATO</dc:creator>
  <cp:lastModifiedBy>MARY</cp:lastModifiedBy>
  <cp:revision>3</cp:revision>
  <dcterms:created xsi:type="dcterms:W3CDTF">2014-10-09T17:00:00Z</dcterms:created>
  <dcterms:modified xsi:type="dcterms:W3CDTF">2014-10-09T17:02:00Z</dcterms:modified>
</cp:coreProperties>
</file>